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E57EA" w14:textId="29B22DD7" w:rsidR="00B3448B" w:rsidRPr="00D85278" w:rsidRDefault="00DB70BA" w:rsidP="00D85278">
      <w:pPr>
        <w:pStyle w:val="a7"/>
        <w:jc w:val="center"/>
        <w:rPr>
          <w:sz w:val="22"/>
          <w:szCs w:val="22"/>
        </w:rPr>
      </w:pPr>
      <w:r w:rsidRPr="00D85278">
        <w:rPr>
          <w:sz w:val="22"/>
          <w:szCs w:val="22"/>
        </w:rPr>
        <w:t>Перечень рекомендуемых мероприятий по улучшению условий труда</w:t>
      </w:r>
    </w:p>
    <w:p w14:paraId="58CFAEFB" w14:textId="77777777" w:rsidR="00B3448B" w:rsidRPr="00E54888" w:rsidRDefault="00B3448B" w:rsidP="00B3448B">
      <w:r w:rsidRPr="00D85278">
        <w:rPr>
          <w:sz w:val="22"/>
          <w:szCs w:val="22"/>
        </w:rPr>
        <w:t>Наименование организации:</w:t>
      </w:r>
      <w:r w:rsidRPr="00D85278">
        <w:rPr>
          <w:rStyle w:val="a9"/>
          <w:sz w:val="22"/>
          <w:szCs w:val="22"/>
        </w:rPr>
        <w:t xml:space="preserve"> </w:t>
      </w:r>
      <w:r w:rsidRPr="00D85278">
        <w:rPr>
          <w:rStyle w:val="a9"/>
          <w:sz w:val="22"/>
          <w:szCs w:val="22"/>
        </w:rPr>
        <w:fldChar w:fldCharType="begin"/>
      </w:r>
      <w:r w:rsidRPr="00D85278">
        <w:rPr>
          <w:rStyle w:val="a9"/>
          <w:sz w:val="22"/>
          <w:szCs w:val="22"/>
        </w:rPr>
        <w:instrText xml:space="preserve"> DOCVARIABLE </w:instrText>
      </w:r>
      <w:r w:rsidR="00483A6A" w:rsidRPr="00D85278">
        <w:rPr>
          <w:rStyle w:val="a9"/>
          <w:sz w:val="22"/>
          <w:szCs w:val="22"/>
        </w:rPr>
        <w:instrText>ceh_info</w:instrText>
      </w:r>
      <w:r w:rsidRPr="00D85278">
        <w:rPr>
          <w:rStyle w:val="a9"/>
          <w:sz w:val="22"/>
          <w:szCs w:val="22"/>
        </w:rPr>
        <w:instrText xml:space="preserve"> \* MERGEFORMAT </w:instrText>
      </w:r>
      <w:r w:rsidRPr="00D85278">
        <w:rPr>
          <w:rStyle w:val="a9"/>
          <w:sz w:val="22"/>
          <w:szCs w:val="22"/>
        </w:rPr>
        <w:fldChar w:fldCharType="separate"/>
      </w:r>
      <w:r w:rsidR="008E407F" w:rsidRPr="00D85278">
        <w:rPr>
          <w:rStyle w:val="a9"/>
          <w:sz w:val="22"/>
          <w:szCs w:val="22"/>
        </w:rPr>
        <w:t xml:space="preserve"> Государственное автономное учреждение здравоохранения Свердловской области «</w:t>
      </w:r>
      <w:proofErr w:type="spellStart"/>
      <w:r w:rsidR="008E407F" w:rsidRPr="00D85278">
        <w:rPr>
          <w:rStyle w:val="a9"/>
          <w:sz w:val="22"/>
          <w:szCs w:val="22"/>
        </w:rPr>
        <w:t>Серовская</w:t>
      </w:r>
      <w:proofErr w:type="spellEnd"/>
      <w:r w:rsidR="008E407F" w:rsidRPr="00D85278">
        <w:rPr>
          <w:rStyle w:val="a9"/>
          <w:sz w:val="22"/>
          <w:szCs w:val="22"/>
        </w:rPr>
        <w:t xml:space="preserve"> городская больница»</w:t>
      </w:r>
      <w:r w:rsidR="008E407F" w:rsidRPr="008E407F">
        <w:rPr>
          <w:rStyle w:val="a9"/>
        </w:rPr>
        <w:t xml:space="preserve"> </w:t>
      </w:r>
      <w:r w:rsidRPr="00E54888">
        <w:rPr>
          <w:rStyle w:val="a9"/>
        </w:rPr>
        <w:fldChar w:fldCharType="end"/>
      </w:r>
      <w:r w:rsidRPr="00E54888">
        <w:rPr>
          <w:rStyle w:val="a9"/>
        </w:rPr>
        <w:t> </w:t>
      </w:r>
    </w:p>
    <w:bookmarkStart w:id="0" w:name="main_table"/>
    <w:bookmarkEnd w:id="0"/>
    <w:p w14:paraId="706FD432" w14:textId="77777777" w:rsidR="008E407F" w:rsidRDefault="008E407F" w:rsidP="00DB70BA">
      <w:pPr>
        <w:rPr>
          <w:sz w:val="20"/>
        </w:rPr>
      </w:pPr>
      <w:r>
        <w:rPr>
          <w:rFonts w:eastAsia="Calibri"/>
          <w:b/>
          <w:sz w:val="28"/>
          <w:szCs w:val="28"/>
          <w:lang w:eastAsia="en-US"/>
        </w:rPr>
        <w:fldChar w:fldCharType="begin"/>
      </w:r>
      <w:r>
        <w:rPr>
          <w:rFonts w:eastAsia="Calibri"/>
          <w:b/>
          <w:sz w:val="28"/>
          <w:szCs w:val="28"/>
          <w:lang w:eastAsia="en-US"/>
        </w:rPr>
        <w:instrText xml:space="preserve"> INCLUDETEXT  "D:\\_СОУТ\\_АС Безопасности г.Екатеринбург\\_ПРОЕКТЫ\\27. ГУАЗ СО Серовская ГБ\\База\\ARMv51_files\\per_mer_org_1.xml" \! \t "C:\\Program Files (x86)\\Аттестация-5.1\\xsl\\per_rm\\per_mer.xsl"  \* MERGEFORMAT </w:instrText>
      </w:r>
      <w:r>
        <w:rPr>
          <w:rFonts w:eastAsia="Calibri"/>
          <w:b/>
          <w:sz w:val="28"/>
          <w:szCs w:val="28"/>
          <w:lang w:eastAsia="en-US"/>
        </w:rP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7"/>
        <w:gridCol w:w="3692"/>
        <w:gridCol w:w="1438"/>
        <w:gridCol w:w="1258"/>
        <w:gridCol w:w="3446"/>
        <w:gridCol w:w="1525"/>
      </w:tblGrid>
      <w:tr w:rsidR="008E407F" w14:paraId="756E480A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C5AA" w14:textId="77E6E86F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C774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659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1689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5BB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3C1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нении</w:t>
            </w:r>
          </w:p>
        </w:tc>
      </w:tr>
      <w:tr w:rsidR="008E407F" w14:paraId="6E2061DE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AF1B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ПОЛИКЛИНИКА (г. Серов, ул. </w:t>
            </w:r>
            <w:proofErr w:type="spellStart"/>
            <w:r>
              <w:rPr>
                <w:sz w:val="16"/>
                <w:szCs w:val="16"/>
              </w:rPr>
              <w:t>О.Революции</w:t>
            </w:r>
            <w:proofErr w:type="spellEnd"/>
            <w:r>
              <w:rPr>
                <w:sz w:val="16"/>
                <w:szCs w:val="16"/>
              </w:rPr>
              <w:t>, 8)</w:t>
            </w:r>
          </w:p>
        </w:tc>
      </w:tr>
      <w:tr w:rsidR="008E407F" w14:paraId="14A2169A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714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медицинской профилактики</w:t>
            </w:r>
          </w:p>
        </w:tc>
      </w:tr>
      <w:tr w:rsidR="008E407F" w14:paraId="596F173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C90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8BB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256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8072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519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957F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BFD0383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1FA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хирурга</w:t>
            </w:r>
          </w:p>
        </w:tc>
      </w:tr>
      <w:tr w:rsidR="008E407F" w14:paraId="7BEA09C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9B1E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3/25А(4/25А). Медицинская сестра </w:t>
            </w:r>
            <w:proofErr w:type="gramStart"/>
            <w:r>
              <w:rPr>
                <w:sz w:val="16"/>
                <w:szCs w:val="16"/>
              </w:rPr>
              <w:t>перевязочной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C8B5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B966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C929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0383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755C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4B557926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3DA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Дневной стационар</w:t>
            </w:r>
          </w:p>
        </w:tc>
      </w:tr>
      <w:tr w:rsidR="008E407F" w14:paraId="3A158A7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9134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5/25. Врач-</w:t>
            </w:r>
            <w:proofErr w:type="spellStart"/>
            <w:r>
              <w:rPr>
                <w:sz w:val="16"/>
                <w:szCs w:val="16"/>
              </w:rPr>
              <w:t>дерматовенеролог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04F08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C94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9E3A3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A4F3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FC16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7F2DE3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EDF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6/25. 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B458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A24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83DF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CD51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64F5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2B9014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0F8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7/25. 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4C1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0E20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E271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DB1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23F3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0A06C8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34F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8/25. 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C87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43D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6073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E61C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7AD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2BC414E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19DB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для оказания медицинской помощи пациентам с хронической сердечной недостаточностью</w:t>
            </w:r>
          </w:p>
        </w:tc>
      </w:tr>
      <w:tr w:rsidR="008E407F" w14:paraId="224267B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46A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9/25. Врач-кардиолог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04C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222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2688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0C9F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F8BF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9353DFC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B76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ТЕРАПЕВТИЧЕСКОЕ УЧАСТКОВОЕ ОТДЕЛЕНИЕ</w:t>
            </w:r>
          </w:p>
        </w:tc>
      </w:tr>
      <w:tr w:rsidR="008E407F" w14:paraId="3D4922A0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7D16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Терапевтический участок (п. Новая Кола ул. Углежогов, 6)</w:t>
            </w:r>
          </w:p>
        </w:tc>
      </w:tr>
      <w:tr w:rsidR="008E407F" w14:paraId="59A504F7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358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815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C5C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BDE7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2E9E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4C3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46AC7AA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650D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7E1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EE15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582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60D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A4D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B68A4AD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8C6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Терапевтический участок (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илькино</w:t>
            </w:r>
            <w:proofErr w:type="spellEnd"/>
            <w:r>
              <w:rPr>
                <w:sz w:val="16"/>
                <w:szCs w:val="16"/>
              </w:rPr>
              <w:t xml:space="preserve">, ул. </w:t>
            </w:r>
            <w:proofErr w:type="spellStart"/>
            <w:r>
              <w:rPr>
                <w:sz w:val="16"/>
                <w:szCs w:val="16"/>
              </w:rPr>
              <w:t>Хлюпина</w:t>
            </w:r>
            <w:proofErr w:type="spellEnd"/>
            <w:r>
              <w:rPr>
                <w:sz w:val="16"/>
                <w:szCs w:val="16"/>
              </w:rPr>
              <w:t>, 14 )</w:t>
            </w:r>
          </w:p>
        </w:tc>
      </w:tr>
      <w:tr w:rsidR="008E407F" w14:paraId="1169D6F6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849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BB7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A9C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560A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79F4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4196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0B0C6F7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491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301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12E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6635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CDA1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732D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3517BD7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4A0B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Терапевтический участок (п. </w:t>
            </w:r>
            <w:proofErr w:type="spellStart"/>
            <w:r>
              <w:rPr>
                <w:sz w:val="16"/>
                <w:szCs w:val="16"/>
              </w:rPr>
              <w:t>Вятчино</w:t>
            </w:r>
            <w:proofErr w:type="spellEnd"/>
            <w:r>
              <w:rPr>
                <w:sz w:val="16"/>
                <w:szCs w:val="16"/>
              </w:rPr>
              <w:t>, д. 10 а)</w:t>
            </w:r>
          </w:p>
        </w:tc>
      </w:tr>
      <w:tr w:rsidR="008E407F" w14:paraId="7237229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93B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A3B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DEE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D5DB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0F66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718D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495F527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B1C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EFEA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D157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DE7B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D85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82A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477CEBF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AD84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Терапевтический участок (г. Серов, ул. Попова, 5)</w:t>
            </w:r>
          </w:p>
        </w:tc>
      </w:tr>
      <w:tr w:rsidR="008E407F" w14:paraId="22CCBE9B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3CA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18/25А(19/25А). Фельдшер (терапевтическое участк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отделение)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55D0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FE8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6572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AF8A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614E7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A001D6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90E3C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20/25А(21/25А). Медицинская сестра участковая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EA0B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5E18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9E1A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2E0E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840F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3078C8C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A5B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Процедурный кабинет (г. Серов, ул. Попова, 5)</w:t>
            </w:r>
          </w:p>
        </w:tc>
      </w:tr>
      <w:tr w:rsidR="008E407F" w14:paraId="2106A332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899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25/25. 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6183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857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FD53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4F2A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DB5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47054AD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76E1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ПОДРАЗДЕЛЕНИЕ № 2 ДИАГНОСТИЧЕСКИЙ ЦЕНТР (г. Серов, ул. Нахабина, 2)</w:t>
            </w:r>
          </w:p>
        </w:tc>
      </w:tr>
      <w:tr w:rsidR="008E407F" w14:paraId="3329ED54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60DE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врача-акушера-гинеколога (патология шейки матки)</w:t>
            </w:r>
          </w:p>
        </w:tc>
      </w:tr>
      <w:tr w:rsidR="008E407F" w14:paraId="2064F14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90B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ED0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Биологический: Уменьшить время воздействия </w:t>
            </w:r>
            <w:r>
              <w:rPr>
                <w:sz w:val="16"/>
                <w:szCs w:val="16"/>
              </w:rPr>
              <w:lastRenderedPageBreak/>
              <w:t>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41D9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B640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812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8F16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EB286C2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B95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36/25. Врач-акушер-гинеколог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FDD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2D00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1132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8DD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79C7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297910F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8948B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выездной патронажной паллиативной медицинской помощи взрослым</w:t>
            </w:r>
          </w:p>
        </w:tc>
      </w:tr>
      <w:tr w:rsidR="008E407F" w14:paraId="6EAD40E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4A9E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679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1A7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50E26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6806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8C1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E00F4CB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471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21B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D28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9B51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36751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4FB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0644A280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F221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Дневной стационар</w:t>
            </w:r>
          </w:p>
        </w:tc>
      </w:tr>
      <w:tr w:rsidR="008E407F" w14:paraId="49E33DA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B90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39/25. Врач-хирург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1C8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946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FF93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8C6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621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C354714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671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40/25.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AA4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3AF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C38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77DA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9D3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7DA03DC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A1C9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557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827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CD1D7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1160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7BD9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D6D153F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2C21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Межрайонный эндокринологический центр №7</w:t>
            </w:r>
          </w:p>
        </w:tc>
      </w:tr>
      <w:tr w:rsidR="008E407F" w14:paraId="722C5329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D56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42/25. Заведующий центром - 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B76C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B07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7C9CF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E3BE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A5D3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8E36BA7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3EFC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43/25. 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236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5EA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6C9B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448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0785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EF1E656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ECE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A19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A6D8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CDE7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17B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3D0E5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6AB42E8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68E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«Школа для пациентов с сахарным диабетом для взрослого населения»</w:t>
            </w:r>
          </w:p>
        </w:tc>
      </w:tr>
      <w:tr w:rsidR="008E407F" w14:paraId="223BA51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81B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46/25. Врач-эндокринолог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359B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32E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BF94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6DAD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68AD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3568A0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411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F21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057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C81E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21B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EB82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D396E90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2A67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ДИАГНОСТИЧЕСКОЕ ОТДЕЛЕНИЕ (г. Серов, ул. Нахабина, 2)</w:t>
            </w:r>
          </w:p>
        </w:tc>
      </w:tr>
      <w:tr w:rsidR="008E407F" w14:paraId="382E5946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462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48/25. </w:t>
            </w: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  <w:r>
              <w:rPr>
                <w:sz w:val="16"/>
                <w:szCs w:val="16"/>
              </w:rPr>
              <w:t xml:space="preserve"> (кабинет маммографии)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8319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863B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5742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3FF1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C68A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5D33FC4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B4A9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49/25. </w:t>
            </w:r>
            <w:proofErr w:type="spellStart"/>
            <w:r>
              <w:rPr>
                <w:sz w:val="16"/>
                <w:szCs w:val="16"/>
              </w:rPr>
              <w:t>Рентгенлаборант</w:t>
            </w:r>
            <w:proofErr w:type="spellEnd"/>
            <w:r>
              <w:rPr>
                <w:sz w:val="16"/>
                <w:szCs w:val="16"/>
              </w:rPr>
              <w:t xml:space="preserve"> (флюорографический кабинет)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6964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13C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97A8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EF5C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6267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EDE6C3D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418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50/25. </w:t>
            </w:r>
            <w:proofErr w:type="spellStart"/>
            <w:r>
              <w:rPr>
                <w:sz w:val="16"/>
                <w:szCs w:val="16"/>
              </w:rPr>
              <w:t>Рентгенлаборант</w:t>
            </w:r>
            <w:proofErr w:type="spellEnd"/>
            <w:r>
              <w:rPr>
                <w:sz w:val="16"/>
                <w:szCs w:val="16"/>
              </w:rPr>
              <w:t xml:space="preserve"> КТТ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BD0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498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B306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F33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D042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3A10D7C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282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51/25. Врач-рентгенолог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C27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A4E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CD58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6EE2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7346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5B481B5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3A1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ДИАГНОСТИЧЕСКОЕ ОТДЕЛЕНИЕ (г. Серов, ул. Кузьмина, 38)</w:t>
            </w:r>
          </w:p>
        </w:tc>
      </w:tr>
      <w:tr w:rsidR="008E407F" w14:paraId="40D3830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F88A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53/25. </w:t>
            </w: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  <w:r>
              <w:rPr>
                <w:sz w:val="16"/>
                <w:szCs w:val="16"/>
              </w:rPr>
              <w:t xml:space="preserve"> (кабинет маммографии)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7C4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CA2B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A186D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C2F3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A457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7BC9C6E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AE0B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СТАЦИОНАРНОЕ ОТДЕЛЕНИЕ СКОРОЙ МЕДИЦИНСКОЙ ПОМОЩИ (г. Серов, ул. М. Горького, 73)</w:t>
            </w:r>
          </w:p>
        </w:tc>
      </w:tr>
      <w:tr w:rsidR="008E407F" w14:paraId="02C5085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3042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55/25. Старший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170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A3E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145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EAC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FE0F0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7B89BBD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D17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ДЕТСКОЕ ХИРУРГИЧЕСКОЕ ОТДЕЛЕНИЕ (г. Серов, ул. м. Горького, 73)</w:t>
            </w:r>
          </w:p>
        </w:tc>
      </w:tr>
      <w:tr w:rsidR="008E407F" w14:paraId="1E54C6C6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A1A4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56/25. Врач - 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4CD5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8EB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1C76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98C2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25A9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4A8DCD4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4F81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ОТДЕЛЕНИЕ (г. Серов, ул. м. Горького, 73)</w:t>
            </w:r>
          </w:p>
        </w:tc>
      </w:tr>
      <w:tr w:rsidR="008E407F" w14:paraId="5BC2BC60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B07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57/25А(58/25А). Акушерка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C44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9E6E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4FBF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FB9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F2AE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45BBE02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8D6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ЖЕНСКАЯ КОНСУЛЬТАЦИЯ (г. Серов, ул. Луначарского, 114)</w:t>
            </w:r>
          </w:p>
        </w:tc>
      </w:tr>
      <w:tr w:rsidR="008E407F" w14:paraId="3A97B4C7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0EAC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61/25. Врач-акушер-гинеколог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09BF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8D5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6187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5BD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6B92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3813B91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1021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62/25. Врач-терапевт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BA0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Биологический: Уменьшить время воздействия </w:t>
            </w:r>
            <w:r>
              <w:rPr>
                <w:sz w:val="16"/>
                <w:szCs w:val="16"/>
              </w:rPr>
              <w:lastRenderedPageBreak/>
              <w:t>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519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91C45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287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DC7A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697F54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FE4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64/25А(65/25А; 66/25А; 67/25А). Акушерка (враче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ный прием)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79A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CF2B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7EFB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D65A2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DAD5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807549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346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68/25. 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3EA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0AA80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ABC5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720B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E2CB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00A0304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422D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69/25. Операционная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89B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3BB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06EB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2FA0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E731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8AA1F28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7D7B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70/25. Медицинская сестра МКПД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A709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C575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F464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86D4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5F70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678862A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28B5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ДЕТСКОЕ ПОЛИКЛИНИЧЕСКОЕ ОТДЕЛЕНИЕ (г. Серов, ул. Победы, 16)</w:t>
            </w:r>
          </w:p>
        </w:tc>
      </w:tr>
      <w:tr w:rsidR="008E407F" w14:paraId="714EC08C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CE0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врача детского уролога-</w:t>
            </w:r>
            <w:proofErr w:type="spellStart"/>
            <w:r>
              <w:rPr>
                <w:sz w:val="16"/>
                <w:szCs w:val="16"/>
              </w:rPr>
              <w:t>андролога</w:t>
            </w:r>
            <w:proofErr w:type="spellEnd"/>
          </w:p>
        </w:tc>
      </w:tr>
      <w:tr w:rsidR="008E407F" w14:paraId="70002F7A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A01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73/25. Врач детский уролог-</w:t>
            </w:r>
            <w:proofErr w:type="spellStart"/>
            <w:r>
              <w:rPr>
                <w:sz w:val="16"/>
                <w:szCs w:val="16"/>
              </w:rPr>
              <w:t>андролог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551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33B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E3AE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5404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F412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BC42F7F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4C7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КОМПЛЕКСНЫХ МЕДИЦИНСКИХ ОСМОТРОВ (г. Серов, ул. Л. Толстого, 15, стр. 6)</w:t>
            </w:r>
          </w:p>
        </w:tc>
      </w:tr>
      <w:tr w:rsidR="008E407F" w14:paraId="0595903F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F2CD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платных медицинских услуг</w:t>
            </w:r>
          </w:p>
        </w:tc>
      </w:tr>
      <w:tr w:rsidR="008E407F" w14:paraId="65408D9C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786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76/25. Врач-</w:t>
            </w:r>
            <w:proofErr w:type="spellStart"/>
            <w:r>
              <w:rPr>
                <w:sz w:val="16"/>
                <w:szCs w:val="16"/>
              </w:rPr>
              <w:t>дерматовенеролог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1E78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E8F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1470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076B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821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04150AE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910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77/25. Врач-уролог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C74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FEEA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450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CC92E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D22A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5354CE4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D84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АМБУЛАТОРИЯ (п. </w:t>
            </w:r>
            <w:proofErr w:type="gramStart"/>
            <w:r>
              <w:rPr>
                <w:sz w:val="16"/>
                <w:szCs w:val="16"/>
              </w:rPr>
              <w:t>Восточный</w:t>
            </w:r>
            <w:proofErr w:type="gramEnd"/>
            <w:r>
              <w:rPr>
                <w:sz w:val="16"/>
                <w:szCs w:val="16"/>
              </w:rPr>
              <w:t>, ул. Луначарского, д.64)</w:t>
            </w:r>
          </w:p>
        </w:tc>
      </w:tr>
      <w:tr w:rsidR="008E407F" w14:paraId="7DFD814B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3BCC4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доврачебного приема</w:t>
            </w:r>
          </w:p>
        </w:tc>
      </w:tr>
      <w:tr w:rsidR="008E407F" w14:paraId="03D6A52E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0F2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72F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C2A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54B1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EF14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B7DF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533C218E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8DE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DFF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C2AC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2650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9F3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8D6B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64B9F03E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1CB4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АМБУЛАТОРИЯ (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Сосьва, ул. Толмачева, д. 56)</w:t>
            </w:r>
            <w:proofErr w:type="gramEnd"/>
          </w:p>
        </w:tc>
      </w:tr>
      <w:tr w:rsidR="008E407F" w14:paraId="2A4EC711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65F8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врача-фтизиатра участкового</w:t>
            </w:r>
          </w:p>
        </w:tc>
      </w:tr>
      <w:tr w:rsidR="008E407F" w14:paraId="4F8C3D7A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A73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291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4D57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C61E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6399F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88F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68D4A51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51AD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доврачебного приема</w:t>
            </w:r>
          </w:p>
        </w:tc>
      </w:tr>
      <w:tr w:rsidR="008E407F" w14:paraId="5AF6B99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D18E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BFD0A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5B4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62D2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FCB0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C314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5E10720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DD0E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493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8DE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C99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0E95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4AB7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79B681C4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3CC0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АМБУЛАТОРИЯ (</w:t>
            </w:r>
            <w:proofErr w:type="spellStart"/>
            <w:r>
              <w:rPr>
                <w:sz w:val="16"/>
                <w:szCs w:val="16"/>
              </w:rPr>
              <w:t>пгт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Гари, ул. Медиков, д. 6)</w:t>
            </w:r>
          </w:p>
        </w:tc>
      </w:tr>
      <w:tr w:rsidR="008E407F" w14:paraId="4D90F138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2B3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 доврачебного приема</w:t>
            </w:r>
          </w:p>
        </w:tc>
      </w:tr>
      <w:tr w:rsidR="008E407F" w14:paraId="68134C0C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C94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92/25. 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BEFB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708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1673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710D7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E0ADB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1A4DD829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560E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93/25.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2DE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9CAF1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B6454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D01E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F46D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05ED4EED" w14:textId="77777777">
        <w:trPr>
          <w:divId w:val="206571462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5936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ПАТОЛОГОАНАТОМИЧЕСКОЕ ОТДЕЛЕНИЕ (г. Серов, ул. м. Горького, 73)</w:t>
            </w:r>
          </w:p>
        </w:tc>
      </w:tr>
      <w:tr w:rsidR="008E407F" w14:paraId="35D2130E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998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94/25. Заведующий отделением - врач-патологоанатом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FD6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6AF2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B7A7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7789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86B8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2AEAACB3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C0F9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95/25. Врач - патологоанатом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4F5D6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E35D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51B5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6E50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B9B8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F94BD75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153D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96/25А(97/25А; 98/25А). Фельдшер-лаборант (гист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B8035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29D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B62CF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9343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590B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34BEACB2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0FC3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99/25. Санитарка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9903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D484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1B048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9C50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811A" w14:textId="77777777" w:rsidR="008E407F" w:rsidRDefault="008E407F">
            <w:pPr>
              <w:jc w:val="center"/>
              <w:rPr>
                <w:sz w:val="20"/>
              </w:rPr>
            </w:pPr>
          </w:p>
        </w:tc>
      </w:tr>
      <w:tr w:rsidR="008E407F" w14:paraId="0BB6748F" w14:textId="77777777">
        <w:trPr>
          <w:divId w:val="2065714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F1DF" w14:textId="77777777" w:rsidR="008E407F" w:rsidRDefault="008E4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100/25.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BD3F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Биологический: Уменьшить время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ED6E" w14:textId="77777777" w:rsidR="008E407F" w:rsidRDefault="008E4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вредн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831C" w14:textId="77777777" w:rsidR="008E407F" w:rsidRDefault="008E40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7D18" w14:textId="77777777" w:rsidR="008E407F" w:rsidRDefault="008E407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FD33" w14:textId="77777777" w:rsidR="008E407F" w:rsidRDefault="008E407F">
            <w:pPr>
              <w:jc w:val="center"/>
              <w:rPr>
                <w:sz w:val="20"/>
              </w:rPr>
            </w:pPr>
          </w:p>
        </w:tc>
      </w:tr>
    </w:tbl>
    <w:p w14:paraId="432D6D54" w14:textId="43E971DF" w:rsidR="0065289A" w:rsidRPr="00D85278" w:rsidRDefault="008E407F" w:rsidP="009A1326">
      <w:r>
        <w:rPr>
          <w:rFonts w:eastAsia="Calibri"/>
          <w:b/>
          <w:sz w:val="28"/>
          <w:szCs w:val="28"/>
          <w:lang w:eastAsia="en-US"/>
        </w:rPr>
        <w:fldChar w:fldCharType="end"/>
      </w:r>
      <w:r w:rsidR="00DB70BA" w:rsidRPr="00E54888">
        <w:t>Дата составления:</w:t>
      </w:r>
      <w:r w:rsidR="00FD5E7D" w:rsidRPr="00E54888">
        <w:rPr>
          <w:rStyle w:val="a9"/>
        </w:rPr>
        <w:t xml:space="preserve"> </w:t>
      </w:r>
      <w:r w:rsidR="00FD5E7D" w:rsidRPr="00E54888">
        <w:rPr>
          <w:rStyle w:val="a9"/>
        </w:rPr>
        <w:fldChar w:fldCharType="begin"/>
      </w:r>
      <w:r w:rsidR="00FD5E7D" w:rsidRPr="00E54888">
        <w:rPr>
          <w:rStyle w:val="a9"/>
        </w:rPr>
        <w:instrText xml:space="preserve"> DOCVARIABLE fill_date \* MERGEFORMAT </w:instrText>
      </w:r>
      <w:r w:rsidR="00FD5E7D" w:rsidRPr="00E54888">
        <w:rPr>
          <w:rStyle w:val="a9"/>
        </w:rPr>
        <w:fldChar w:fldCharType="separate"/>
      </w:r>
      <w:r w:rsidR="00D85278">
        <w:rPr>
          <w:rStyle w:val="a9"/>
        </w:rPr>
        <w:t>19</w:t>
      </w:r>
      <w:r>
        <w:rPr>
          <w:rStyle w:val="a9"/>
        </w:rPr>
        <w:t>.11.2025</w:t>
      </w:r>
      <w:r w:rsidR="00FD5E7D" w:rsidRPr="00E54888">
        <w:rPr>
          <w:rStyle w:val="a9"/>
        </w:rPr>
        <w:fldChar w:fldCharType="end"/>
      </w:r>
      <w:r w:rsidR="00FD5E7D" w:rsidRPr="00E54888">
        <w:rPr>
          <w:rStyle w:val="a9"/>
        </w:rPr>
        <w:t> </w:t>
      </w:r>
      <w:bookmarkStart w:id="1" w:name="_GoBack"/>
      <w:bookmarkEnd w:id="1"/>
    </w:p>
    <w:p w14:paraId="63148B18" w14:textId="2B6179D9" w:rsidR="001B06AD" w:rsidRPr="00E54888" w:rsidRDefault="00D85278" w:rsidP="001B06AD">
      <w:r w:rsidRPr="00D85278">
        <w:lastRenderedPageBreak/>
        <w:drawing>
          <wp:inline distT="0" distB="0" distL="0" distR="0" wp14:anchorId="558C5039" wp14:editId="28283627">
            <wp:extent cx="9705975" cy="647432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4973" cy="647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6AD" w:rsidRPr="00E5488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20BC2" w14:textId="77777777" w:rsidR="00B00C41" w:rsidRDefault="00B00C41" w:rsidP="008E407F">
      <w:r>
        <w:separator/>
      </w:r>
    </w:p>
  </w:endnote>
  <w:endnote w:type="continuationSeparator" w:id="0">
    <w:p w14:paraId="05212034" w14:textId="77777777" w:rsidR="00B00C41" w:rsidRDefault="00B00C41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0EC22" w14:textId="77777777" w:rsidR="00B00C41" w:rsidRDefault="00B00C41" w:rsidP="008E407F">
      <w:r>
        <w:separator/>
      </w:r>
    </w:p>
  </w:footnote>
  <w:footnote w:type="continuationSeparator" w:id="0">
    <w:p w14:paraId="50F888EA" w14:textId="77777777" w:rsidR="00B00C41" w:rsidRDefault="00B00C41" w:rsidP="008E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53380, Краснодарский край, Крымский район, г. Крымск, ул. Ленина, д.180; тел. +7 343 247-26-05, E-mail: acesafety_tam@mail.ru"/>
    <w:docVar w:name="att_org_dop" w:val="Отсутствует"/>
    <w:docVar w:name="att_org_email" w:val="acesafety_tam@mail.ru"/>
    <w:docVar w:name="att_org_name" w:val="Общество с ограниченной ответственностью &quot;АС БЕЗОПАСНОСТИ - ЛАБОРАТОРИЯ&quot;"/>
    <w:docVar w:name="att_org_reg_date" w:val="14.01.2016"/>
    <w:docVar w:name="att_org_reg_num" w:val="191"/>
    <w:docVar w:name="boss_fio" w:val="Журавлева Александра Сергеевна"/>
    <w:docVar w:name="ceh_info" w:val=" Государственное автономное учреждение здравоохранения Свердловской области «Серовская городская больница» "/>
    <w:docVar w:name="D_dog" w:val="   "/>
    <w:docVar w:name="D_prikaz" w:val="   "/>
    <w:docVar w:name="doc_type" w:val="6"/>
    <w:docVar w:name="fill_date" w:val="14.11.2025"/>
    <w:docVar w:name="kpp_code" w:val="   "/>
    <w:docVar w:name="N_dog" w:val="   "/>
    <w:docVar w:name="N_prikaz" w:val="   "/>
    <w:docVar w:name="org_guid" w:val="701DDD71D9E04D6D84D11F701D6DCD42"/>
    <w:docVar w:name="org_id" w:val="1"/>
    <w:docVar w:name="org_name" w:val="     "/>
    <w:docVar w:name="pers_guids" w:val="14C04DA50A824874A3CAEA2F0F4EF925@-"/>
    <w:docVar w:name="pers_snils" w:val="14C04DA50A824874A3CAEA2F0F4EF925@-"/>
    <w:docVar w:name="podr_id" w:val="org_1"/>
    <w:docVar w:name="pred_dolg" w:val="Главный врач"/>
    <w:docVar w:name="pred_fio" w:val="Болтасев Иван Николаевич"/>
    <w:docVar w:name="prikaz_sout" w:val="817"/>
    <w:docVar w:name="rbtd_adr" w:val="     "/>
    <w:docVar w:name="rbtd_name" w:val="Государственное автономное учреждение здравоохранения Свердловской области «Серовская городская больница»"/>
    <w:docVar w:name="sout_id" w:val="   "/>
    <w:docVar w:name="sv_docs" w:val="1"/>
  </w:docVars>
  <w:rsids>
    <w:rsidRoot w:val="008E407F"/>
    <w:rsid w:val="0002033E"/>
    <w:rsid w:val="00056BFC"/>
    <w:rsid w:val="0007776A"/>
    <w:rsid w:val="00093D2E"/>
    <w:rsid w:val="000C5130"/>
    <w:rsid w:val="00153C26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E407F"/>
    <w:rsid w:val="00922677"/>
    <w:rsid w:val="009647F7"/>
    <w:rsid w:val="009A1326"/>
    <w:rsid w:val="009D6532"/>
    <w:rsid w:val="00A026A4"/>
    <w:rsid w:val="00A567D1"/>
    <w:rsid w:val="00B00C4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85278"/>
    <w:rsid w:val="00DB70BA"/>
    <w:rsid w:val="00DC0F74"/>
    <w:rsid w:val="00DD6622"/>
    <w:rsid w:val="00E25119"/>
    <w:rsid w:val="00E458F1"/>
    <w:rsid w:val="00E54888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74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E40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E407F"/>
    <w:rPr>
      <w:sz w:val="24"/>
    </w:rPr>
  </w:style>
  <w:style w:type="paragraph" w:styleId="ad">
    <w:name w:val="footer"/>
    <w:basedOn w:val="a"/>
    <w:link w:val="ae"/>
    <w:rsid w:val="008E40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E407F"/>
    <w:rPr>
      <w:sz w:val="24"/>
    </w:rPr>
  </w:style>
  <w:style w:type="paragraph" w:styleId="af">
    <w:name w:val="Balloon Text"/>
    <w:basedOn w:val="a"/>
    <w:link w:val="af0"/>
    <w:rsid w:val="00D852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85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E40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E407F"/>
    <w:rPr>
      <w:sz w:val="24"/>
    </w:rPr>
  </w:style>
  <w:style w:type="paragraph" w:styleId="ad">
    <w:name w:val="footer"/>
    <w:basedOn w:val="a"/>
    <w:link w:val="ae"/>
    <w:rsid w:val="008E40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E407F"/>
    <w:rPr>
      <w:sz w:val="24"/>
    </w:rPr>
  </w:style>
  <w:style w:type="paragraph" w:styleId="af">
    <w:name w:val="Balloon Text"/>
    <w:basedOn w:val="a"/>
    <w:link w:val="af0"/>
    <w:rsid w:val="00D852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8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Алексей Агафонов</dc:creator>
  <cp:keywords/>
  <dc:description/>
  <cp:lastModifiedBy>user</cp:lastModifiedBy>
  <cp:revision>3</cp:revision>
  <dcterms:created xsi:type="dcterms:W3CDTF">2025-11-14T08:10:00Z</dcterms:created>
  <dcterms:modified xsi:type="dcterms:W3CDTF">2025-12-18T11:04:00Z</dcterms:modified>
</cp:coreProperties>
</file>